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9CBEA" w14:textId="0D648D63" w:rsidR="00274FCD" w:rsidRPr="00A12BD5" w:rsidRDefault="000D4E05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MANIFESTAZIONE DI INTERESSE</w:t>
      </w:r>
      <w:r w:rsidR="007E3A85" w:rsidRPr="00A12BD5">
        <w:rPr>
          <w:rFonts w:ascii="Times New Roman" w:hAnsi="Times New Roman" w:cs="Times New Roman"/>
          <w:sz w:val="20"/>
          <w:szCs w:val="20"/>
        </w:rPr>
        <w:t xml:space="preserve"> PER</w:t>
      </w:r>
      <w:r w:rsidRPr="00A12BD5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20714650"/>
      <w:r w:rsidRPr="00A12BD5">
        <w:rPr>
          <w:rFonts w:ascii="Times New Roman" w:hAnsi="Times New Roman" w:cs="Times New Roman"/>
          <w:sz w:val="20"/>
          <w:szCs w:val="20"/>
        </w:rPr>
        <w:t>L’INDIVIDUAZIONE DEI BENEFICIARI PER</w:t>
      </w:r>
      <w:r w:rsidR="007E3A85" w:rsidRPr="00A12BD5">
        <w:rPr>
          <w:rFonts w:ascii="Times New Roman" w:hAnsi="Times New Roman" w:cs="Times New Roman"/>
          <w:sz w:val="20"/>
          <w:szCs w:val="20"/>
        </w:rPr>
        <w:t xml:space="preserve"> LA REALIZZAZIONE D</w:t>
      </w:r>
      <w:r w:rsidR="004B18DD" w:rsidRPr="00A12BD5">
        <w:rPr>
          <w:rFonts w:ascii="Times New Roman" w:hAnsi="Times New Roman" w:cs="Times New Roman"/>
          <w:sz w:val="20"/>
          <w:szCs w:val="20"/>
        </w:rPr>
        <w:t>EL PROGETTO “GRUPPO</w:t>
      </w:r>
      <w:r w:rsidR="003C153E" w:rsidRPr="00A12BD5">
        <w:rPr>
          <w:rFonts w:ascii="Times New Roman" w:hAnsi="Times New Roman" w:cs="Times New Roman"/>
          <w:sz w:val="20"/>
          <w:szCs w:val="20"/>
        </w:rPr>
        <w:t xml:space="preserve"> – </w:t>
      </w:r>
      <w:r w:rsidR="004B18DD" w:rsidRPr="00A12BD5">
        <w:rPr>
          <w:rFonts w:ascii="Times New Roman" w:hAnsi="Times New Roman" w:cs="Times New Roman"/>
          <w:sz w:val="20"/>
          <w:szCs w:val="20"/>
        </w:rPr>
        <w:t>APPARTAMENTO”</w:t>
      </w:r>
      <w:r w:rsidR="007E3A85" w:rsidRPr="00A12BD5">
        <w:rPr>
          <w:rFonts w:ascii="Times New Roman" w:hAnsi="Times New Roman" w:cs="Times New Roman"/>
          <w:sz w:val="20"/>
          <w:szCs w:val="20"/>
        </w:rPr>
        <w:t xml:space="preserve"> A FAVORE DELLE PERSONE </w:t>
      </w:r>
      <w:r w:rsidR="004B18DD" w:rsidRPr="00A12BD5">
        <w:rPr>
          <w:rFonts w:ascii="Times New Roman" w:hAnsi="Times New Roman" w:cs="Times New Roman"/>
          <w:sz w:val="20"/>
          <w:szCs w:val="20"/>
        </w:rPr>
        <w:t xml:space="preserve">ADULTE </w:t>
      </w:r>
      <w:r w:rsidR="007E3A85" w:rsidRPr="00A12BD5">
        <w:rPr>
          <w:rFonts w:ascii="Times New Roman" w:hAnsi="Times New Roman" w:cs="Times New Roman"/>
          <w:sz w:val="20"/>
          <w:szCs w:val="20"/>
        </w:rPr>
        <w:t>CON DISABILITA’</w:t>
      </w:r>
    </w:p>
    <w:bookmarkEnd w:id="0"/>
    <w:p w14:paraId="1FFAE889" w14:textId="77777777" w:rsidR="00AF3006" w:rsidRPr="00A12BD5" w:rsidRDefault="00AF3006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3CC9BDC1" w14:textId="651F5DCB" w:rsidR="0035216D" w:rsidRPr="00A12BD5" w:rsidRDefault="0035216D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 xml:space="preserve">L’Ambito </w:t>
      </w:r>
      <w:r w:rsidR="003C153E" w:rsidRPr="00A12BD5">
        <w:rPr>
          <w:rFonts w:ascii="Times New Roman" w:hAnsi="Times New Roman" w:cs="Times New Roman"/>
          <w:sz w:val="20"/>
          <w:szCs w:val="20"/>
        </w:rPr>
        <w:t>t</w:t>
      </w:r>
      <w:r w:rsidR="003D191E" w:rsidRPr="00A12BD5">
        <w:rPr>
          <w:rFonts w:ascii="Times New Roman" w:hAnsi="Times New Roman" w:cs="Times New Roman"/>
          <w:sz w:val="20"/>
          <w:szCs w:val="20"/>
        </w:rPr>
        <w:t xml:space="preserve">erritoriale </w:t>
      </w:r>
      <w:r w:rsidRPr="00A12BD5">
        <w:rPr>
          <w:rFonts w:ascii="Times New Roman" w:hAnsi="Times New Roman" w:cs="Times New Roman"/>
          <w:sz w:val="20"/>
          <w:szCs w:val="20"/>
        </w:rPr>
        <w:t xml:space="preserve">N 25 – Comune </w:t>
      </w:r>
      <w:r w:rsidR="003C153E" w:rsidRPr="00A12BD5">
        <w:rPr>
          <w:rFonts w:ascii="Times New Roman" w:hAnsi="Times New Roman" w:cs="Times New Roman"/>
          <w:sz w:val="20"/>
          <w:szCs w:val="20"/>
        </w:rPr>
        <w:t>c</w:t>
      </w:r>
      <w:r w:rsidRPr="00A12BD5">
        <w:rPr>
          <w:rFonts w:ascii="Times New Roman" w:hAnsi="Times New Roman" w:cs="Times New Roman"/>
          <w:sz w:val="20"/>
          <w:szCs w:val="20"/>
        </w:rPr>
        <w:t>apofila Pomigliano D’</w:t>
      </w:r>
      <w:r w:rsidR="00802507" w:rsidRPr="00A12BD5">
        <w:rPr>
          <w:rFonts w:ascii="Times New Roman" w:hAnsi="Times New Roman" w:cs="Times New Roman"/>
          <w:sz w:val="20"/>
          <w:szCs w:val="20"/>
        </w:rPr>
        <w:t>A</w:t>
      </w:r>
      <w:r w:rsidRPr="00A12BD5">
        <w:rPr>
          <w:rFonts w:ascii="Times New Roman" w:hAnsi="Times New Roman" w:cs="Times New Roman"/>
          <w:sz w:val="20"/>
          <w:szCs w:val="20"/>
        </w:rPr>
        <w:t xml:space="preserve">rco, nell’ottica di favorire l’inclusione sociale e l’autonomia di persone con disabilità </w:t>
      </w:r>
    </w:p>
    <w:p w14:paraId="3A4B8587" w14:textId="77777777" w:rsidR="00AF3006" w:rsidRPr="00A12BD5" w:rsidRDefault="00AF3006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58B6BC97" w14:textId="756DC3FE" w:rsidR="00AF3006" w:rsidRPr="00A12BD5" w:rsidRDefault="0035216D" w:rsidP="00A12BD5">
      <w:pPr>
        <w:tabs>
          <w:tab w:val="left" w:pos="5103"/>
        </w:tabs>
        <w:spacing w:after="0"/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12BD5">
        <w:rPr>
          <w:rFonts w:ascii="Times New Roman" w:hAnsi="Times New Roman" w:cs="Times New Roman"/>
          <w:b/>
          <w:bCs/>
          <w:sz w:val="20"/>
          <w:szCs w:val="20"/>
        </w:rPr>
        <w:t>EMANA</w:t>
      </w:r>
    </w:p>
    <w:p w14:paraId="3DF9D724" w14:textId="023BB833" w:rsidR="007E3A85" w:rsidRPr="00A12BD5" w:rsidRDefault="00802507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la</w:t>
      </w:r>
      <w:r w:rsidR="0035216D" w:rsidRPr="00A12BD5">
        <w:rPr>
          <w:rFonts w:ascii="Times New Roman" w:hAnsi="Times New Roman" w:cs="Times New Roman"/>
          <w:sz w:val="20"/>
          <w:szCs w:val="20"/>
        </w:rPr>
        <w:t xml:space="preserve"> presente </w:t>
      </w:r>
      <w:r w:rsidRPr="00A12BD5">
        <w:rPr>
          <w:rFonts w:ascii="Times New Roman" w:hAnsi="Times New Roman" w:cs="Times New Roman"/>
          <w:sz w:val="20"/>
          <w:szCs w:val="20"/>
        </w:rPr>
        <w:t xml:space="preserve">manifestazione di interesse </w:t>
      </w:r>
      <w:bookmarkStart w:id="1" w:name="_Hlk120717705"/>
      <w:r w:rsidRPr="00A12BD5">
        <w:rPr>
          <w:rFonts w:ascii="Times New Roman" w:hAnsi="Times New Roman" w:cs="Times New Roman"/>
          <w:sz w:val="20"/>
          <w:szCs w:val="20"/>
        </w:rPr>
        <w:t>per l</w:t>
      </w:r>
      <w:r w:rsidR="003D191E" w:rsidRPr="00A12BD5">
        <w:rPr>
          <w:rFonts w:ascii="Times New Roman" w:hAnsi="Times New Roman" w:cs="Times New Roman"/>
          <w:sz w:val="20"/>
          <w:szCs w:val="20"/>
        </w:rPr>
        <w:t xml:space="preserve">’individuazione dei </w:t>
      </w:r>
      <w:r w:rsidR="0035216D" w:rsidRPr="00A12BD5">
        <w:rPr>
          <w:rFonts w:ascii="Times New Roman" w:hAnsi="Times New Roman" w:cs="Times New Roman"/>
          <w:sz w:val="20"/>
          <w:szCs w:val="20"/>
        </w:rPr>
        <w:t>benefici</w:t>
      </w:r>
      <w:r w:rsidR="003D191E" w:rsidRPr="00A12BD5">
        <w:rPr>
          <w:rFonts w:ascii="Times New Roman" w:hAnsi="Times New Roman" w:cs="Times New Roman"/>
          <w:sz w:val="20"/>
          <w:szCs w:val="20"/>
        </w:rPr>
        <w:t xml:space="preserve"> </w:t>
      </w:r>
      <w:r w:rsidR="0035216D" w:rsidRPr="00A12BD5">
        <w:rPr>
          <w:rFonts w:ascii="Times New Roman" w:hAnsi="Times New Roman" w:cs="Times New Roman"/>
          <w:sz w:val="20"/>
          <w:szCs w:val="20"/>
        </w:rPr>
        <w:t xml:space="preserve">per </w:t>
      </w:r>
      <w:r w:rsidR="003D191E" w:rsidRPr="00A12BD5">
        <w:rPr>
          <w:rFonts w:ascii="Times New Roman" w:hAnsi="Times New Roman" w:cs="Times New Roman"/>
          <w:sz w:val="20"/>
          <w:szCs w:val="20"/>
        </w:rPr>
        <w:t>la realizzazione d</w:t>
      </w:r>
      <w:r w:rsidR="004B18DD" w:rsidRPr="00A12BD5">
        <w:rPr>
          <w:rFonts w:ascii="Times New Roman" w:hAnsi="Times New Roman" w:cs="Times New Roman"/>
          <w:sz w:val="20"/>
          <w:szCs w:val="20"/>
        </w:rPr>
        <w:t>el</w:t>
      </w:r>
      <w:r w:rsidR="0035216D" w:rsidRPr="00A12BD5">
        <w:rPr>
          <w:rFonts w:ascii="Times New Roman" w:hAnsi="Times New Roman" w:cs="Times New Roman"/>
          <w:sz w:val="20"/>
          <w:szCs w:val="20"/>
        </w:rPr>
        <w:t xml:space="preserve"> progett</w:t>
      </w:r>
      <w:r w:rsidR="004B18DD" w:rsidRPr="00A12BD5">
        <w:rPr>
          <w:rFonts w:ascii="Times New Roman" w:hAnsi="Times New Roman" w:cs="Times New Roman"/>
          <w:sz w:val="20"/>
          <w:szCs w:val="20"/>
        </w:rPr>
        <w:t>o</w:t>
      </w:r>
      <w:r w:rsidR="0035216D" w:rsidRPr="00A12BD5">
        <w:rPr>
          <w:rFonts w:ascii="Times New Roman" w:hAnsi="Times New Roman" w:cs="Times New Roman"/>
          <w:sz w:val="20"/>
          <w:szCs w:val="20"/>
        </w:rPr>
        <w:t xml:space="preserve"> “</w:t>
      </w:r>
      <w:r w:rsidR="004B18DD" w:rsidRPr="00A12BD5">
        <w:rPr>
          <w:rFonts w:ascii="Times New Roman" w:hAnsi="Times New Roman" w:cs="Times New Roman"/>
          <w:sz w:val="20"/>
          <w:szCs w:val="20"/>
        </w:rPr>
        <w:t>gruppo-appartamento</w:t>
      </w:r>
      <w:r w:rsidR="0035216D" w:rsidRPr="00A12BD5">
        <w:rPr>
          <w:rFonts w:ascii="Times New Roman" w:hAnsi="Times New Roman" w:cs="Times New Roman"/>
          <w:sz w:val="20"/>
          <w:szCs w:val="20"/>
        </w:rPr>
        <w:t>”.</w:t>
      </w:r>
    </w:p>
    <w:p w14:paraId="1795DEE3" w14:textId="77777777" w:rsidR="00AF3006" w:rsidRPr="00A12BD5" w:rsidRDefault="00AF3006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bookmarkEnd w:id="1"/>
    <w:p w14:paraId="497156DF" w14:textId="69C722FB" w:rsidR="00594DC6" w:rsidRPr="00A12BD5" w:rsidRDefault="00594DC6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12BD5">
        <w:rPr>
          <w:rFonts w:ascii="Times New Roman" w:hAnsi="Times New Roman" w:cs="Times New Roman"/>
          <w:b/>
          <w:bCs/>
          <w:sz w:val="20"/>
          <w:szCs w:val="20"/>
          <w:u w:val="single"/>
        </w:rPr>
        <w:t>ART. 1. FINALITA’ DELL’AVVISO</w:t>
      </w:r>
    </w:p>
    <w:p w14:paraId="30132C36" w14:textId="75169E7D" w:rsidR="00763C64" w:rsidRPr="00A12BD5" w:rsidRDefault="00526303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II progetto</w:t>
      </w:r>
      <w:r w:rsidR="000F57EE" w:rsidRPr="00A12BD5">
        <w:rPr>
          <w:rFonts w:ascii="Times New Roman" w:hAnsi="Times New Roman" w:cs="Times New Roman"/>
          <w:sz w:val="20"/>
          <w:szCs w:val="20"/>
        </w:rPr>
        <w:t xml:space="preserve"> </w:t>
      </w:r>
      <w:r w:rsidRPr="00A12BD5">
        <w:rPr>
          <w:rFonts w:ascii="Times New Roman" w:hAnsi="Times New Roman" w:cs="Times New Roman"/>
          <w:sz w:val="20"/>
          <w:szCs w:val="20"/>
        </w:rPr>
        <w:t>intende promuovere l’autodeterminazione e l’autonomia nelle persone con disabilità attraverso la realizzazione di un percorso personalizzato definito sulla base delle caratteristiche di ogni singolo richiedente</w:t>
      </w:r>
      <w:r w:rsidR="00B74A13" w:rsidRPr="00A12BD5">
        <w:rPr>
          <w:rFonts w:ascii="Times New Roman" w:hAnsi="Times New Roman" w:cs="Times New Roman"/>
          <w:sz w:val="20"/>
          <w:szCs w:val="20"/>
        </w:rPr>
        <w:t xml:space="preserve"> volto </w:t>
      </w:r>
      <w:r w:rsidRPr="00A12BD5">
        <w:rPr>
          <w:rFonts w:ascii="Times New Roman" w:hAnsi="Times New Roman" w:cs="Times New Roman"/>
          <w:sz w:val="20"/>
          <w:szCs w:val="20"/>
        </w:rPr>
        <w:t>a garantire il pieno sostegno nell’intero percorso di vita per l’inclusione sociale della persona</w:t>
      </w:r>
      <w:r w:rsidR="00B74A13" w:rsidRPr="00A12BD5">
        <w:rPr>
          <w:rFonts w:ascii="Times New Roman" w:hAnsi="Times New Roman" w:cs="Times New Roman"/>
          <w:sz w:val="20"/>
          <w:szCs w:val="20"/>
        </w:rPr>
        <w:t>.</w:t>
      </w:r>
    </w:p>
    <w:p w14:paraId="7E311D82" w14:textId="79D680DF" w:rsidR="00763C64" w:rsidRPr="00A12BD5" w:rsidRDefault="00763C64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 xml:space="preserve">La scelta di sperimentare la soluzione di co-housing, che offra a un piccolo gruppo di persone con disabilità di avvicinarsi alla residenzialità condivisa, ha l’obiettivo di promuovere esperienze di vita quotidiana, senza il supporto familiare, per potenziare la propria autonomia nell'ambiente domestico. </w:t>
      </w:r>
    </w:p>
    <w:p w14:paraId="01C408A9" w14:textId="77777777" w:rsidR="00420A97" w:rsidRPr="00A12BD5" w:rsidRDefault="00420A97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Nello specifico il progetto ruota attorno a questi assi: </w:t>
      </w:r>
    </w:p>
    <w:p w14:paraId="588CE760" w14:textId="77777777" w:rsidR="00420A97" w:rsidRPr="00A12BD5" w:rsidRDefault="00420A97" w:rsidP="00A12BD5">
      <w:pPr>
        <w:numPr>
          <w:ilvl w:val="0"/>
          <w:numId w:val="19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b/>
          <w:bCs/>
          <w:sz w:val="20"/>
          <w:szCs w:val="20"/>
        </w:rPr>
        <w:t>asse della domiciliarità</w:t>
      </w:r>
      <w:r w:rsidRPr="00A12BD5">
        <w:rPr>
          <w:rFonts w:ascii="Times New Roman" w:hAnsi="Times New Roman" w:cs="Times New Roman"/>
          <w:sz w:val="20"/>
          <w:szCs w:val="20"/>
        </w:rPr>
        <w:t>: insegnare agli utenti la gestione del quotidiano in appartamento; </w:t>
      </w:r>
    </w:p>
    <w:p w14:paraId="30953F9F" w14:textId="77777777" w:rsidR="00420A97" w:rsidRPr="00A12BD5" w:rsidRDefault="00420A97" w:rsidP="00A12BD5">
      <w:pPr>
        <w:numPr>
          <w:ilvl w:val="0"/>
          <w:numId w:val="19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b/>
          <w:bCs/>
          <w:sz w:val="20"/>
          <w:szCs w:val="20"/>
        </w:rPr>
        <w:t>asse del tempo occupato</w:t>
      </w:r>
      <w:r w:rsidRPr="00A12BD5">
        <w:rPr>
          <w:rFonts w:ascii="Times New Roman" w:hAnsi="Times New Roman" w:cs="Times New Roman"/>
          <w:sz w:val="20"/>
          <w:szCs w:val="20"/>
        </w:rPr>
        <w:t>: tempo lavorativo/socio occupazionale o tempo di servizio;</w:t>
      </w:r>
    </w:p>
    <w:p w14:paraId="68B676E6" w14:textId="77777777" w:rsidR="00420A97" w:rsidRPr="00A12BD5" w:rsidRDefault="00420A97" w:rsidP="00A12BD5">
      <w:pPr>
        <w:numPr>
          <w:ilvl w:val="0"/>
          <w:numId w:val="19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b/>
          <w:bCs/>
          <w:sz w:val="20"/>
          <w:szCs w:val="20"/>
        </w:rPr>
        <w:t>asse del tempo libero</w:t>
      </w:r>
      <w:r w:rsidRPr="00A12BD5">
        <w:rPr>
          <w:rFonts w:ascii="Times New Roman" w:hAnsi="Times New Roman" w:cs="Times New Roman"/>
          <w:sz w:val="20"/>
          <w:szCs w:val="20"/>
        </w:rPr>
        <w:t>: mantenimento delle relazioni esistenti e sviluppo di nuove relazioni; </w:t>
      </w:r>
    </w:p>
    <w:p w14:paraId="3AFC41FA" w14:textId="77777777" w:rsidR="00420A97" w:rsidRPr="00A12BD5" w:rsidRDefault="00420A97" w:rsidP="00A12BD5">
      <w:pPr>
        <w:numPr>
          <w:ilvl w:val="0"/>
          <w:numId w:val="19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b/>
          <w:bCs/>
          <w:sz w:val="20"/>
          <w:szCs w:val="20"/>
        </w:rPr>
        <w:t>asse della famiglia d’origine</w:t>
      </w:r>
      <w:r w:rsidRPr="00A12BD5">
        <w:rPr>
          <w:rFonts w:ascii="Times New Roman" w:hAnsi="Times New Roman" w:cs="Times New Roman"/>
          <w:sz w:val="20"/>
          <w:szCs w:val="20"/>
        </w:rPr>
        <w:t>: mantenimento del rapporto con la famiglia, nuove forme di relazione e percorso di accompagnamento della famiglia e della persona disabile al “</w:t>
      </w:r>
      <w:r w:rsidRPr="00A12BD5">
        <w:rPr>
          <w:rFonts w:ascii="Times New Roman" w:hAnsi="Times New Roman" w:cs="Times New Roman"/>
          <w:i/>
          <w:iCs/>
          <w:sz w:val="20"/>
          <w:szCs w:val="20"/>
        </w:rPr>
        <w:t>distacco</w:t>
      </w:r>
      <w:r w:rsidRPr="00A12BD5">
        <w:rPr>
          <w:rFonts w:ascii="Times New Roman" w:hAnsi="Times New Roman" w:cs="Times New Roman"/>
          <w:sz w:val="20"/>
          <w:szCs w:val="20"/>
        </w:rPr>
        <w:t>”. </w:t>
      </w:r>
    </w:p>
    <w:p w14:paraId="003AC5E9" w14:textId="77777777" w:rsidR="00AF3006" w:rsidRPr="00A12BD5" w:rsidRDefault="00AF3006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089728D4" w14:textId="2FFFB7CB" w:rsidR="00AF3006" w:rsidRPr="00A12BD5" w:rsidRDefault="009C6791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A12BD5">
        <w:rPr>
          <w:rFonts w:ascii="Times New Roman" w:hAnsi="Times New Roman" w:cs="Times New Roman"/>
          <w:b/>
          <w:bCs/>
          <w:sz w:val="20"/>
          <w:szCs w:val="20"/>
          <w:u w:val="single"/>
        </w:rPr>
        <w:t>ART. 2. BENEFICIARI</w:t>
      </w:r>
    </w:p>
    <w:p w14:paraId="2EC2B8DD" w14:textId="603ACFE7" w:rsidR="00DE5ADB" w:rsidRPr="00A12BD5" w:rsidRDefault="000F57EE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 xml:space="preserve">I soggetti destinatari sono disabili adulti autonomi e semiautonomi in età compresa dai 18 ai 50 anni, che non necessitano di assistenza sanitaria continuativa e che optano per </w:t>
      </w:r>
      <w:r w:rsidR="00763C64" w:rsidRPr="00A12BD5">
        <w:rPr>
          <w:rFonts w:ascii="Times New Roman" w:hAnsi="Times New Roman" w:cs="Times New Roman"/>
          <w:sz w:val="20"/>
          <w:szCs w:val="20"/>
        </w:rPr>
        <w:t>una scelta</w:t>
      </w:r>
      <w:r w:rsidRPr="00A12BD5">
        <w:rPr>
          <w:rFonts w:ascii="Times New Roman" w:hAnsi="Times New Roman" w:cs="Times New Roman"/>
          <w:sz w:val="20"/>
          <w:szCs w:val="20"/>
        </w:rPr>
        <w:t xml:space="preserve"> di convivenza, pur nel contesto di una situazione abitativa autonoma.</w:t>
      </w:r>
    </w:p>
    <w:p w14:paraId="19610E3D" w14:textId="49249FA5" w:rsidR="00DE5ADB" w:rsidRPr="00A12BD5" w:rsidRDefault="000F57EE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L'appartamento è destinato ad un</w:t>
      </w:r>
      <w:r w:rsidR="001603FF" w:rsidRPr="00A12BD5">
        <w:rPr>
          <w:rFonts w:ascii="Times New Roman" w:hAnsi="Times New Roman" w:cs="Times New Roman"/>
          <w:sz w:val="20"/>
          <w:szCs w:val="20"/>
        </w:rPr>
        <w:t xml:space="preserve"> gruppo</w:t>
      </w:r>
      <w:r w:rsidRPr="00A12BD5">
        <w:rPr>
          <w:rFonts w:ascii="Times New Roman" w:hAnsi="Times New Roman" w:cs="Times New Roman"/>
          <w:sz w:val="20"/>
          <w:szCs w:val="20"/>
        </w:rPr>
        <w:t xml:space="preserve"> massimo di 4 (quattro) persone</w:t>
      </w:r>
      <w:r w:rsidR="001603FF" w:rsidRPr="00A12BD5">
        <w:rPr>
          <w:rFonts w:ascii="Times New Roman" w:hAnsi="Times New Roman" w:cs="Times New Roman"/>
          <w:sz w:val="20"/>
          <w:szCs w:val="20"/>
        </w:rPr>
        <w:t>, uomini o donne,</w:t>
      </w:r>
      <w:r w:rsidR="00DE5ADB" w:rsidRPr="00A12BD5">
        <w:rPr>
          <w:rFonts w:ascii="Times New Roman" w:hAnsi="Times New Roman" w:cs="Times New Roman"/>
          <w:sz w:val="20"/>
          <w:szCs w:val="20"/>
        </w:rPr>
        <w:t xml:space="preserve"> con disabilità che abiteranno insieme in un appartamento adeguatamente ristrutturato sito in via Trento presso il </w:t>
      </w:r>
      <w:r w:rsidR="00DE5ADB" w:rsidRPr="00A12BD5">
        <w:rPr>
          <w:rFonts w:ascii="Times New Roman" w:hAnsi="Times New Roman" w:cs="Times New Roman"/>
          <w:i/>
          <w:iCs/>
          <w:sz w:val="20"/>
          <w:szCs w:val="20"/>
        </w:rPr>
        <w:t xml:space="preserve">Palazzo Pranzataro </w:t>
      </w:r>
      <w:r w:rsidR="00DE5ADB" w:rsidRPr="00A12BD5">
        <w:rPr>
          <w:rFonts w:ascii="Times New Roman" w:hAnsi="Times New Roman" w:cs="Times New Roman"/>
          <w:sz w:val="20"/>
          <w:szCs w:val="20"/>
        </w:rPr>
        <w:t>di proprietà del Comune di Pomigliano d’Arco</w:t>
      </w:r>
      <w:r w:rsidR="00696CA3" w:rsidRPr="00A12BD5">
        <w:rPr>
          <w:rFonts w:ascii="Times New Roman" w:hAnsi="Times New Roman" w:cs="Times New Roman"/>
          <w:sz w:val="20"/>
          <w:szCs w:val="20"/>
        </w:rPr>
        <w:t>.</w:t>
      </w:r>
    </w:p>
    <w:p w14:paraId="651FAEE3" w14:textId="7AB8CF73" w:rsidR="000F57EE" w:rsidRPr="00A12BD5" w:rsidRDefault="000F57EE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I soggetti dovranno essere residenti nel territorio dell’Ambito territoriale N25 e in grado di affrontare percorsi di rafforzamento della propria autonomia e indipendenza</w:t>
      </w:r>
    </w:p>
    <w:p w14:paraId="1EFB768D" w14:textId="77777777" w:rsidR="00AF3006" w:rsidRPr="00547C52" w:rsidRDefault="00AF3006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14:paraId="43F57B9F" w14:textId="0321AA03" w:rsidR="009C6791" w:rsidRPr="00547C52" w:rsidRDefault="009C6791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47C52">
        <w:rPr>
          <w:rFonts w:ascii="Times New Roman" w:hAnsi="Times New Roman" w:cs="Times New Roman"/>
          <w:b/>
          <w:bCs/>
          <w:sz w:val="20"/>
          <w:szCs w:val="20"/>
          <w:u w:val="single"/>
        </w:rPr>
        <w:t>ART. 3. PRIORITÀ DI ACCESSO</w:t>
      </w:r>
    </w:p>
    <w:p w14:paraId="2DB54517" w14:textId="30E8D8A6" w:rsidR="001603FF" w:rsidRPr="00A12BD5" w:rsidRDefault="001603FF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1)</w:t>
      </w:r>
      <w:r w:rsidR="000D0AC2" w:rsidRPr="00A12BD5">
        <w:rPr>
          <w:rFonts w:ascii="Times New Roman" w:hAnsi="Times New Roman" w:cs="Times New Roman"/>
          <w:sz w:val="20"/>
          <w:szCs w:val="20"/>
        </w:rPr>
        <w:t xml:space="preserve"> </w:t>
      </w:r>
      <w:r w:rsidRPr="00A12BD5">
        <w:rPr>
          <w:rFonts w:ascii="Times New Roman" w:hAnsi="Times New Roman" w:cs="Times New Roman"/>
          <w:sz w:val="20"/>
          <w:szCs w:val="20"/>
        </w:rPr>
        <w:t>persone con disabilità grave - che non necessitano di assistenza sanitaria continuativa - mancanti di entrambi i genitori, del tutto prive di risorse economiche reddituali e patrimoniali che non siano i trattamenti percepiti in ragione della condizione di disabilità;</w:t>
      </w:r>
    </w:p>
    <w:p w14:paraId="4865D217" w14:textId="1E28449F" w:rsidR="001603FF" w:rsidRPr="00A12BD5" w:rsidRDefault="001603FF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2) persone con disabilità grave i cui genitori, per ragioni connesse in particolare all'età o alla propria situazione di disabilità, non sono più nella condizione di continuare a garantire loro nel futuro prossimo il sostegno genitoriale necessario ad una vita dignitosa;</w:t>
      </w:r>
    </w:p>
    <w:p w14:paraId="3D83F454" w14:textId="64355B11" w:rsidR="001603FF" w:rsidRPr="00A12BD5" w:rsidRDefault="001603FF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3) persone con disabilità grave, inserite in strutture residenziali dalle caratteristiche molto lontane da quelle che riproducono le condizioni abitative e relazionali della casa familiare;</w:t>
      </w:r>
    </w:p>
    <w:p w14:paraId="6DF3917C" w14:textId="6FCC2F12" w:rsidR="001603FF" w:rsidRPr="00A12BD5" w:rsidRDefault="001603FF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 xml:space="preserve">4) beneficiari del progetto individuale “DOPO Di NOI” </w:t>
      </w:r>
    </w:p>
    <w:p w14:paraId="4E68C950" w14:textId="77777777" w:rsidR="009C6791" w:rsidRPr="00A12BD5" w:rsidRDefault="009C6791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Non possono accedere agli interventi:</w:t>
      </w:r>
    </w:p>
    <w:p w14:paraId="62E1FD73" w14:textId="36D566DC" w:rsidR="009C6791" w:rsidRPr="00A12BD5" w:rsidRDefault="009C6791" w:rsidP="00A12BD5">
      <w:pPr>
        <w:pStyle w:val="Paragrafoelenco"/>
        <w:numPr>
          <w:ilvl w:val="0"/>
          <w:numId w:val="13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le persone con disabilità e grave non autosufficienza le cui condizioni di salute e di disabilità, come determinato in sede di valutazione, sono tali da non consentire lo sviluppo di un progetto</w:t>
      </w:r>
      <w:r w:rsidR="00822C1C" w:rsidRPr="00A12BD5">
        <w:rPr>
          <w:rFonts w:ascii="Times New Roman" w:hAnsi="Times New Roman" w:cs="Times New Roman"/>
          <w:sz w:val="20"/>
          <w:szCs w:val="20"/>
        </w:rPr>
        <w:t>, in un contesto di una situazione abitativa autonoma</w:t>
      </w:r>
      <w:r w:rsidRPr="00A12BD5">
        <w:rPr>
          <w:rFonts w:ascii="Times New Roman" w:hAnsi="Times New Roman" w:cs="Times New Roman"/>
          <w:sz w:val="20"/>
          <w:szCs w:val="20"/>
        </w:rPr>
        <w:t>, in virtù di un bisogno esclusivamente o prettamente assistenziale;</w:t>
      </w:r>
    </w:p>
    <w:p w14:paraId="2FDB30C9" w14:textId="6CA6E0FB" w:rsidR="009C6791" w:rsidRPr="00A12BD5" w:rsidRDefault="009C6791" w:rsidP="00A12BD5">
      <w:pPr>
        <w:pStyle w:val="Paragrafoelenco"/>
        <w:numPr>
          <w:ilvl w:val="0"/>
          <w:numId w:val="13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le persone con disabilità già beneficiarie di altri contributi pubblici per la vita indipendente, di assegno di cura.</w:t>
      </w:r>
    </w:p>
    <w:p w14:paraId="6DEA99A9" w14:textId="77777777" w:rsidR="00B94689" w:rsidRPr="00A12BD5" w:rsidRDefault="00B94689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78126B7A" w14:textId="12625173" w:rsidR="00592D5D" w:rsidRPr="00547C52" w:rsidRDefault="00B94689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47C52">
        <w:rPr>
          <w:rFonts w:ascii="Times New Roman" w:hAnsi="Times New Roman" w:cs="Times New Roman"/>
          <w:b/>
          <w:bCs/>
          <w:sz w:val="20"/>
          <w:szCs w:val="20"/>
          <w:u w:val="single"/>
        </w:rPr>
        <w:lastRenderedPageBreak/>
        <w:t xml:space="preserve">ART. 4. PRESENTAZIONE </w:t>
      </w:r>
      <w:r w:rsidR="00526303" w:rsidRPr="00547C52">
        <w:rPr>
          <w:rFonts w:ascii="Times New Roman" w:hAnsi="Times New Roman" w:cs="Times New Roman"/>
          <w:b/>
          <w:bCs/>
          <w:sz w:val="20"/>
          <w:szCs w:val="20"/>
          <w:u w:val="single"/>
        </w:rPr>
        <w:t>DOMANDA DI ADESIONE</w:t>
      </w:r>
    </w:p>
    <w:p w14:paraId="1452FDBA" w14:textId="5A077FF1" w:rsidR="00B94689" w:rsidRPr="00A12BD5" w:rsidRDefault="00B94689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I soggetti disabili interessati possono presentare domanda di adesione, o se impossibilitato da chi ne cura gli interessi, utilizzando solo ed esclusivamente il modello di domanda Allegato A.</w:t>
      </w:r>
    </w:p>
    <w:p w14:paraId="74566C65" w14:textId="0F04F0FF" w:rsidR="003E1AB9" w:rsidRPr="00A12BD5" w:rsidRDefault="004B18DD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La domanda di adesione può essere presentata in Plico chiuso e sigillato recante la seguente dicitura </w:t>
      </w:r>
      <w:r w:rsidRPr="00A12BD5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“manifestazione di interesse per la formazione di progetti personalizzati per il gruppo- appartamento”</w:t>
      </w: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secondo una delle seguenti modalità</w:t>
      </w:r>
      <w:r w:rsidR="00A2515C"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B9E14B8" w14:textId="77777777" w:rsidR="00AF3006" w:rsidRPr="00A12BD5" w:rsidRDefault="00AF3006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FB4FEB" w14:textId="46512FEE" w:rsidR="00A2515C" w:rsidRPr="00A12BD5" w:rsidRDefault="00A2515C" w:rsidP="00A12BD5">
      <w:pPr>
        <w:pStyle w:val="Paragrafoelenco"/>
        <w:numPr>
          <w:ilvl w:val="0"/>
          <w:numId w:val="11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mano al Protocollo Generale </w:t>
      </w:r>
      <w:r w:rsidR="004B18DD"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del Comune di Pomigliano d’Arco </w:t>
      </w: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>Piazza Municipio, 3 - 80038 Pomigliano d'Arco (N</w:t>
      </w:r>
      <w:r w:rsidR="00822C1C"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21EC9AE6" w14:textId="52CE255D" w:rsidR="00A2515C" w:rsidRPr="00A12BD5" w:rsidRDefault="00A2515C" w:rsidP="00A12BD5">
      <w:pPr>
        <w:pStyle w:val="Paragrafoelenco"/>
        <w:numPr>
          <w:ilvl w:val="0"/>
          <w:numId w:val="11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>a mano al Protocollo Generale del Comune Sant’ Anastasia Piazza Siano, 2 - 80048 Sant’Anastasia (Na)</w:t>
      </w:r>
    </w:p>
    <w:p w14:paraId="38D0057D" w14:textId="77777777" w:rsidR="00822C1C" w:rsidRPr="00A12BD5" w:rsidRDefault="004B18DD" w:rsidP="00A12BD5">
      <w:pPr>
        <w:pStyle w:val="Paragrafoelenco"/>
        <w:numPr>
          <w:ilvl w:val="0"/>
          <w:numId w:val="11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mezzo raccomandata a/r indirizzata a Comune di Pomigliano d’Arco – Protocollo Generale – </w:t>
      </w:r>
      <w:r w:rsidR="00A2515C"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>Piazza Municipio, 3 - 80038 Pomigliano d'Arco (N</w:t>
      </w:r>
      <w:r w:rsidR="00822C1C"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2515C"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</w:p>
    <w:p w14:paraId="7CA3EDEB" w14:textId="1F6F55EB" w:rsidR="00A2515C" w:rsidRPr="00A12BD5" w:rsidRDefault="004B18DD" w:rsidP="00A12BD5">
      <w:pPr>
        <w:pStyle w:val="Paragrafoelenco"/>
        <w:tabs>
          <w:tab w:val="left" w:pos="5103"/>
        </w:tabs>
        <w:spacing w:after="0"/>
        <w:ind w:left="780"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>N.B. Non fa fede il timbro postale di spedizione ma esclusivamente la data e l'ora di arrivo come registrate al protocollo informatico);</w:t>
      </w:r>
    </w:p>
    <w:p w14:paraId="7AE41460" w14:textId="42C869E6" w:rsidR="004B18DD" w:rsidRPr="00A12BD5" w:rsidRDefault="004B18DD" w:rsidP="00A12BD5">
      <w:pPr>
        <w:pStyle w:val="Paragrafoelenco"/>
        <w:numPr>
          <w:ilvl w:val="0"/>
          <w:numId w:val="11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mezzo PEC all'indirizzo </w:t>
      </w:r>
      <w:hyperlink r:id="rId12" w:history="1">
        <w:r w:rsidR="00A2515C" w:rsidRPr="00A12BD5">
          <w:rPr>
            <w:rStyle w:val="Collegamentoipertestuale"/>
            <w:rFonts w:ascii="Times New Roman" w:hAnsi="Times New Roman" w:cs="Times New Roman"/>
            <w:color w:val="000000" w:themeColor="text1"/>
            <w:sz w:val="20"/>
            <w:szCs w:val="20"/>
          </w:rPr>
          <w:t>comune.pomiglianodarco@legalmail.it</w:t>
        </w:r>
      </w:hyperlink>
    </w:p>
    <w:p w14:paraId="0D6324E5" w14:textId="77777777" w:rsidR="004B18DD" w:rsidRPr="00A12BD5" w:rsidRDefault="004B18DD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1510D68" w14:textId="0A8DA586" w:rsidR="00A2515C" w:rsidRPr="00A12BD5" w:rsidRDefault="00B94689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>Oltre al modulo di istanza</w:t>
      </w:r>
      <w:r w:rsidR="00382C75"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382C75" w:rsidRPr="00A12BD5">
        <w:rPr>
          <w:rFonts w:ascii="Times New Roman" w:hAnsi="Times New Roman" w:cs="Times New Roman"/>
          <w:sz w:val="20"/>
          <w:szCs w:val="20"/>
        </w:rPr>
        <w:t>debitamente sottoscritto,</w:t>
      </w: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vanno presentati</w:t>
      </w:r>
      <w:r w:rsidR="00382C75"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 seguenti</w:t>
      </w:r>
      <w:r w:rsidRPr="00A12BD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allegati</w:t>
      </w:r>
      <w:r w:rsidRPr="00A12BD5"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7713AE83" w14:textId="77777777" w:rsidR="00AF3006" w:rsidRPr="00A12BD5" w:rsidRDefault="00AF3006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008A6641" w14:textId="041D16C8" w:rsidR="00A2515C" w:rsidRPr="00A12BD5" w:rsidRDefault="00E4460B" w:rsidP="00A12BD5">
      <w:pPr>
        <w:pStyle w:val="Paragrafoelenco"/>
        <w:numPr>
          <w:ilvl w:val="0"/>
          <w:numId w:val="15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 xml:space="preserve">Disabilità certificata ai sensi della L.104/1992 </w:t>
      </w:r>
    </w:p>
    <w:p w14:paraId="18616F14" w14:textId="4EBE7707" w:rsidR="00A2515C" w:rsidRPr="00A12BD5" w:rsidRDefault="00B94689" w:rsidP="00A12BD5">
      <w:pPr>
        <w:pStyle w:val="Paragrafoelenco"/>
        <w:numPr>
          <w:ilvl w:val="0"/>
          <w:numId w:val="15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Certificazione del medico curante attestante le attuali condizioni di salute;</w:t>
      </w:r>
    </w:p>
    <w:p w14:paraId="1B78DC30" w14:textId="1FE256C1" w:rsidR="00526303" w:rsidRPr="00A12BD5" w:rsidRDefault="00B94689" w:rsidP="00A12BD5">
      <w:pPr>
        <w:pStyle w:val="Paragrafoelenco"/>
        <w:numPr>
          <w:ilvl w:val="0"/>
          <w:numId w:val="15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Fotocopia documento identità in corso di validità dell’interessato o di chi ne fa le veci;</w:t>
      </w:r>
    </w:p>
    <w:p w14:paraId="1B5B143F" w14:textId="79C0B7F7" w:rsidR="00526303" w:rsidRPr="00A12BD5" w:rsidRDefault="00B94689" w:rsidP="00A12BD5">
      <w:pPr>
        <w:pStyle w:val="Paragrafoelenco"/>
        <w:numPr>
          <w:ilvl w:val="0"/>
          <w:numId w:val="15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 xml:space="preserve">Certificazione ISEE (Ordinario); </w:t>
      </w:r>
    </w:p>
    <w:p w14:paraId="25CCB8CF" w14:textId="77777777" w:rsidR="00AF3006" w:rsidRPr="00A12BD5" w:rsidRDefault="00AF3006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4AF86812" w14:textId="24E22464" w:rsidR="00B94689" w:rsidRPr="00A12BD5" w:rsidRDefault="00B94689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Potrà essere richiesta ulteriore documentazione, aggiuntiva o integrativa rispetto a quella allegata e in ogni caso attinente al progetto</w:t>
      </w:r>
      <w:r w:rsidR="00526303" w:rsidRPr="00A12BD5">
        <w:rPr>
          <w:rFonts w:ascii="Times New Roman" w:hAnsi="Times New Roman" w:cs="Times New Roman"/>
          <w:sz w:val="20"/>
          <w:szCs w:val="20"/>
        </w:rPr>
        <w:t>.</w:t>
      </w:r>
    </w:p>
    <w:p w14:paraId="3BE1B871" w14:textId="5D6D9D97" w:rsidR="00E4460B" w:rsidRPr="00A12BD5" w:rsidRDefault="00E4460B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5DD3AD04" w14:textId="13D503FD" w:rsidR="00E4460B" w:rsidRPr="00547C52" w:rsidRDefault="00E4460B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547C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ART. </w:t>
      </w:r>
      <w:r w:rsidR="008C1665" w:rsidRPr="00547C52">
        <w:rPr>
          <w:rFonts w:ascii="Times New Roman" w:hAnsi="Times New Roman" w:cs="Times New Roman"/>
          <w:b/>
          <w:bCs/>
          <w:sz w:val="20"/>
          <w:szCs w:val="20"/>
          <w:u w:val="single"/>
        </w:rPr>
        <w:t>5</w:t>
      </w:r>
      <w:r w:rsidRPr="00547C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VALUTAZIONE D</w:t>
      </w:r>
      <w:r w:rsidR="00884CDA" w:rsidRPr="00547C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ELLE ADESIONI </w:t>
      </w:r>
      <w:r w:rsidRPr="00547C52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E ACCESSO AI SUPPORTI </w:t>
      </w:r>
    </w:p>
    <w:p w14:paraId="5E721D7A" w14:textId="398C3A88" w:rsidR="00ED5D72" w:rsidRPr="00A12BD5" w:rsidRDefault="00ED5D72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L’ambito Territoriale costituisce una commissione di valutazione</w:t>
      </w:r>
      <w:r w:rsidR="00884CDA" w:rsidRPr="00A12BD5">
        <w:rPr>
          <w:rFonts w:ascii="Times New Roman" w:hAnsi="Times New Roman" w:cs="Times New Roman"/>
          <w:sz w:val="20"/>
          <w:szCs w:val="20"/>
        </w:rPr>
        <w:t xml:space="preserve"> delle adesioni</w:t>
      </w:r>
      <w:r w:rsidRPr="00A12BD5">
        <w:rPr>
          <w:rFonts w:ascii="Times New Roman" w:hAnsi="Times New Roman" w:cs="Times New Roman"/>
          <w:sz w:val="20"/>
          <w:szCs w:val="20"/>
        </w:rPr>
        <w:t>. Tale commissione opera tenendo in considerazione i seguenti criteri:</w:t>
      </w:r>
    </w:p>
    <w:p w14:paraId="12077C4A" w14:textId="538BA6FC" w:rsidR="00ED5D72" w:rsidRPr="00A12BD5" w:rsidRDefault="00ED5D72" w:rsidP="00A12BD5">
      <w:pPr>
        <w:pStyle w:val="Paragrafoelenco"/>
        <w:numPr>
          <w:ilvl w:val="0"/>
          <w:numId w:val="12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Età e limitazioni dell’autonomia del soggetto</w:t>
      </w:r>
      <w:r w:rsidR="004F29E7" w:rsidRPr="00A12BD5">
        <w:rPr>
          <w:rFonts w:ascii="Times New Roman" w:hAnsi="Times New Roman" w:cs="Times New Roman"/>
          <w:sz w:val="20"/>
          <w:szCs w:val="20"/>
        </w:rPr>
        <w:t>;</w:t>
      </w:r>
    </w:p>
    <w:p w14:paraId="19C95FE2" w14:textId="2F920204" w:rsidR="00ED5D72" w:rsidRPr="00A12BD5" w:rsidRDefault="00ED5D72" w:rsidP="00A12BD5">
      <w:pPr>
        <w:pStyle w:val="Paragrafoelenco"/>
        <w:numPr>
          <w:ilvl w:val="0"/>
          <w:numId w:val="12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Sostegni e supporti familiari</w:t>
      </w:r>
      <w:r w:rsidR="004F29E7" w:rsidRPr="00A12BD5">
        <w:rPr>
          <w:rFonts w:ascii="Times New Roman" w:hAnsi="Times New Roman" w:cs="Times New Roman"/>
          <w:sz w:val="20"/>
          <w:szCs w:val="20"/>
        </w:rPr>
        <w:t>;</w:t>
      </w:r>
    </w:p>
    <w:p w14:paraId="19D457A3" w14:textId="0F641F95" w:rsidR="007E3A85" w:rsidRPr="00A12BD5" w:rsidRDefault="00ED5D72" w:rsidP="00A12BD5">
      <w:pPr>
        <w:pStyle w:val="Paragrafoelenco"/>
        <w:numPr>
          <w:ilvl w:val="0"/>
          <w:numId w:val="12"/>
        </w:num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Condizioni abitativa ed ambientale</w:t>
      </w:r>
      <w:r w:rsidR="004F29E7" w:rsidRPr="00A12BD5">
        <w:rPr>
          <w:rFonts w:ascii="Times New Roman" w:hAnsi="Times New Roman" w:cs="Times New Roman"/>
          <w:sz w:val="20"/>
          <w:szCs w:val="20"/>
        </w:rPr>
        <w:t>;</w:t>
      </w:r>
    </w:p>
    <w:p w14:paraId="2A5A4E4A" w14:textId="77777777" w:rsidR="00696CA3" w:rsidRPr="00A12BD5" w:rsidRDefault="00696CA3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1AFEA62C" w14:textId="1115EBE8" w:rsidR="003E1AB9" w:rsidRPr="00A12BD5" w:rsidRDefault="003E1AB9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>Per ulteriori informazioni, è possibile rivolgersi</w:t>
      </w:r>
      <w:r w:rsidR="00856A56" w:rsidRPr="00A12BD5">
        <w:rPr>
          <w:rFonts w:ascii="Times New Roman" w:hAnsi="Times New Roman" w:cs="Times New Roman"/>
          <w:sz w:val="20"/>
          <w:szCs w:val="20"/>
        </w:rPr>
        <w:t xml:space="preserve"> a</w:t>
      </w:r>
      <w:r w:rsidRPr="00A12BD5">
        <w:rPr>
          <w:rFonts w:ascii="Times New Roman" w:hAnsi="Times New Roman" w:cs="Times New Roman"/>
          <w:sz w:val="20"/>
          <w:szCs w:val="20"/>
        </w:rPr>
        <w:t xml:space="preserve">l </w:t>
      </w:r>
      <w:r w:rsidR="00856A56" w:rsidRPr="00A12BD5">
        <w:rPr>
          <w:rFonts w:ascii="Times New Roman" w:hAnsi="Times New Roman" w:cs="Times New Roman"/>
          <w:sz w:val="20"/>
          <w:szCs w:val="20"/>
        </w:rPr>
        <w:t>S</w:t>
      </w:r>
      <w:r w:rsidRPr="00A12BD5">
        <w:rPr>
          <w:rFonts w:ascii="Times New Roman" w:hAnsi="Times New Roman" w:cs="Times New Roman"/>
          <w:sz w:val="20"/>
          <w:szCs w:val="20"/>
        </w:rPr>
        <w:t xml:space="preserve">egretariato </w:t>
      </w:r>
      <w:r w:rsidR="00856A56" w:rsidRPr="00A12BD5">
        <w:rPr>
          <w:rFonts w:ascii="Times New Roman" w:hAnsi="Times New Roman" w:cs="Times New Roman"/>
          <w:sz w:val="20"/>
          <w:szCs w:val="20"/>
        </w:rPr>
        <w:t>S</w:t>
      </w:r>
      <w:r w:rsidRPr="00A12BD5">
        <w:rPr>
          <w:rFonts w:ascii="Times New Roman" w:hAnsi="Times New Roman" w:cs="Times New Roman"/>
          <w:sz w:val="20"/>
          <w:szCs w:val="20"/>
        </w:rPr>
        <w:t>ociale dei Comuni afferenti</w:t>
      </w:r>
      <w:r w:rsidR="00856A56" w:rsidRPr="00A12BD5">
        <w:rPr>
          <w:rFonts w:ascii="Times New Roman" w:hAnsi="Times New Roman" w:cs="Times New Roman"/>
          <w:sz w:val="20"/>
          <w:szCs w:val="20"/>
        </w:rPr>
        <w:t xml:space="preserve"> </w:t>
      </w:r>
      <w:r w:rsidRPr="00A12BD5">
        <w:rPr>
          <w:rFonts w:ascii="Times New Roman" w:hAnsi="Times New Roman" w:cs="Times New Roman"/>
          <w:sz w:val="20"/>
          <w:szCs w:val="20"/>
        </w:rPr>
        <w:t>all’Ambito N</w:t>
      </w:r>
      <w:r w:rsidR="004F29E7" w:rsidRPr="00A12BD5">
        <w:rPr>
          <w:rFonts w:ascii="Times New Roman" w:hAnsi="Times New Roman" w:cs="Times New Roman"/>
          <w:sz w:val="20"/>
          <w:szCs w:val="20"/>
        </w:rPr>
        <w:t xml:space="preserve"> </w:t>
      </w:r>
      <w:r w:rsidRPr="00A12BD5">
        <w:rPr>
          <w:rFonts w:ascii="Times New Roman" w:hAnsi="Times New Roman" w:cs="Times New Roman"/>
          <w:sz w:val="20"/>
          <w:szCs w:val="20"/>
        </w:rPr>
        <w:t>2</w:t>
      </w:r>
      <w:r w:rsidR="00856A56" w:rsidRPr="00A12BD5">
        <w:rPr>
          <w:rFonts w:ascii="Times New Roman" w:hAnsi="Times New Roman" w:cs="Times New Roman"/>
          <w:sz w:val="20"/>
          <w:szCs w:val="20"/>
        </w:rPr>
        <w:t>5</w:t>
      </w:r>
      <w:r w:rsidR="00696CA3" w:rsidRPr="00A12BD5">
        <w:rPr>
          <w:rFonts w:ascii="Times New Roman" w:hAnsi="Times New Roman" w:cs="Times New Roman"/>
          <w:sz w:val="20"/>
          <w:szCs w:val="20"/>
        </w:rPr>
        <w:t xml:space="preserve"> o recarsi presso l’ufficio di Piano </w:t>
      </w:r>
      <w:r w:rsidR="00696CA3" w:rsidRPr="00A12BD5">
        <w:rPr>
          <w:rFonts w:ascii="Times New Roman" w:hAnsi="Times New Roman" w:cs="Times New Roman"/>
          <w:b/>
          <w:sz w:val="20"/>
          <w:szCs w:val="20"/>
        </w:rPr>
        <w:t xml:space="preserve">dell’Ambito Territoriale n 25 Via </w:t>
      </w:r>
      <w:r w:rsidR="008C1665" w:rsidRPr="00A12BD5">
        <w:rPr>
          <w:rFonts w:ascii="Times New Roman" w:hAnsi="Times New Roman" w:cs="Times New Roman"/>
          <w:b/>
          <w:sz w:val="20"/>
          <w:szCs w:val="20"/>
        </w:rPr>
        <w:t>V. EMANUELE, PALAZZO OROLOGIO, N. 309 - 80038 POMIGLIANO D’ARCO</w:t>
      </w:r>
      <w:r w:rsidR="008C1665" w:rsidRPr="00A12BD5">
        <w:rPr>
          <w:rFonts w:ascii="Times New Roman" w:eastAsia="Arial" w:hAnsi="Times New Roman" w:cs="Times New Roman"/>
          <w:b/>
          <w:sz w:val="20"/>
          <w:szCs w:val="20"/>
        </w:rPr>
        <w:t xml:space="preserve"> - </w:t>
      </w:r>
      <w:r w:rsidR="008C1665" w:rsidRPr="00A12BD5">
        <w:rPr>
          <w:rFonts w:ascii="Times New Roman" w:hAnsi="Times New Roman" w:cs="Times New Roman"/>
          <w:b/>
          <w:sz w:val="20"/>
          <w:szCs w:val="20"/>
        </w:rPr>
        <w:t>TEL-FAX 0818844520 –– PEC affarisociali.pomigliano@asmepec.it</w:t>
      </w:r>
    </w:p>
    <w:p w14:paraId="5682405A" w14:textId="5DEB902A" w:rsidR="00462F2A" w:rsidRPr="00A12BD5" w:rsidRDefault="00462F2A" w:rsidP="00A12BD5">
      <w:pPr>
        <w:tabs>
          <w:tab w:val="left" w:pos="5103"/>
        </w:tabs>
        <w:spacing w:after="0"/>
        <w:ind w:right="-1"/>
        <w:jc w:val="both"/>
        <w:rPr>
          <w:rFonts w:ascii="Times New Roman" w:hAnsi="Times New Roman" w:cs="Times New Roman"/>
          <w:sz w:val="20"/>
          <w:szCs w:val="20"/>
        </w:rPr>
      </w:pPr>
    </w:p>
    <w:p w14:paraId="12B619F6" w14:textId="77777777" w:rsidR="00AF3006" w:rsidRPr="00A12BD5" w:rsidRDefault="00AF3006" w:rsidP="00A12BD5">
      <w:pPr>
        <w:tabs>
          <w:tab w:val="left" w:pos="5103"/>
        </w:tabs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14:paraId="1F760739" w14:textId="77777777" w:rsidR="00AF3006" w:rsidRPr="00A12BD5" w:rsidRDefault="00AF3006" w:rsidP="00A12BD5">
      <w:pPr>
        <w:tabs>
          <w:tab w:val="left" w:pos="5103"/>
        </w:tabs>
        <w:spacing w:after="0"/>
        <w:ind w:right="-1"/>
        <w:rPr>
          <w:rFonts w:ascii="Times New Roman" w:hAnsi="Times New Roman" w:cs="Times New Roman"/>
          <w:sz w:val="20"/>
          <w:szCs w:val="20"/>
        </w:rPr>
      </w:pPr>
    </w:p>
    <w:p w14:paraId="76589860" w14:textId="77777777" w:rsidR="00462F2A" w:rsidRPr="00A12BD5" w:rsidRDefault="00462F2A" w:rsidP="00A12BD5">
      <w:pPr>
        <w:tabs>
          <w:tab w:val="left" w:pos="5103"/>
        </w:tabs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</w:p>
    <w:p w14:paraId="41D7F04A" w14:textId="75A5F3C8" w:rsidR="00462F2A" w:rsidRPr="00A12BD5" w:rsidRDefault="00462F2A" w:rsidP="00A12BD5">
      <w:pPr>
        <w:tabs>
          <w:tab w:val="left" w:pos="3648"/>
          <w:tab w:val="left" w:pos="5103"/>
        </w:tabs>
        <w:spacing w:after="0"/>
        <w:ind w:right="-1"/>
        <w:rPr>
          <w:rFonts w:ascii="Times New Roman" w:hAnsi="Times New Roman" w:cs="Times New Roman"/>
          <w:sz w:val="20"/>
          <w:szCs w:val="20"/>
        </w:rPr>
      </w:pPr>
      <w:r w:rsidRPr="00A12BD5">
        <w:rPr>
          <w:rFonts w:ascii="Times New Roman" w:hAnsi="Times New Roman" w:cs="Times New Roman"/>
          <w:sz w:val="20"/>
          <w:szCs w:val="20"/>
        </w:rPr>
        <w:tab/>
      </w:r>
      <w:r w:rsidRPr="00A12BD5">
        <w:rPr>
          <w:rFonts w:ascii="Times New Roman" w:hAnsi="Times New Roman" w:cs="Times New Roman"/>
          <w:sz w:val="20"/>
          <w:szCs w:val="20"/>
        </w:rPr>
        <w:tab/>
      </w:r>
    </w:p>
    <w:p w14:paraId="3106826F" w14:textId="7B1890FA" w:rsidR="00462F2A" w:rsidRPr="00A12BD5" w:rsidRDefault="00462F2A" w:rsidP="00A12BD5">
      <w:pPr>
        <w:tabs>
          <w:tab w:val="left" w:pos="5103"/>
        </w:tabs>
        <w:spacing w:after="0"/>
        <w:ind w:right="-1"/>
        <w:jc w:val="right"/>
        <w:rPr>
          <w:rFonts w:ascii="Times New Roman" w:hAnsi="Times New Roman" w:cs="Times New Roman"/>
          <w:sz w:val="20"/>
          <w:szCs w:val="20"/>
        </w:rPr>
      </w:pPr>
    </w:p>
    <w:sectPr w:rsidR="00462F2A" w:rsidRPr="00A12BD5" w:rsidSect="00347FAE">
      <w:footerReference w:type="default" r:id="rId13"/>
      <w:headerReference w:type="first" r:id="rId14"/>
      <w:pgSz w:w="11906" w:h="16838"/>
      <w:pgMar w:top="1417" w:right="1134" w:bottom="1134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03573" w14:textId="77777777" w:rsidR="00EC74FF" w:rsidRDefault="00EC74FF" w:rsidP="00592A2E">
      <w:pPr>
        <w:spacing w:after="0" w:line="240" w:lineRule="auto"/>
      </w:pPr>
      <w:r>
        <w:separator/>
      </w:r>
    </w:p>
  </w:endnote>
  <w:endnote w:type="continuationSeparator" w:id="0">
    <w:p w14:paraId="1480A240" w14:textId="77777777" w:rsidR="00EC74FF" w:rsidRDefault="00EC74FF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3E6C" w14:textId="77777777" w:rsidR="00B43796" w:rsidRPr="0020370C" w:rsidRDefault="00B437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0269DA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BB49D88" w14:textId="77777777" w:rsidR="00B43796" w:rsidRPr="0020370C" w:rsidRDefault="00B43796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FF341" w14:textId="77777777" w:rsidR="00EC74FF" w:rsidRDefault="00EC74FF" w:rsidP="00592A2E">
      <w:pPr>
        <w:spacing w:after="0" w:line="240" w:lineRule="auto"/>
      </w:pPr>
      <w:r>
        <w:separator/>
      </w:r>
    </w:p>
  </w:footnote>
  <w:footnote w:type="continuationSeparator" w:id="0">
    <w:p w14:paraId="4B0AAD36" w14:textId="77777777" w:rsidR="00EC74FF" w:rsidRDefault="00EC74FF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9240" w:type="dxa"/>
      <w:tblInd w:w="-383" w:type="dxa"/>
      <w:tblLook w:val="04A0" w:firstRow="1" w:lastRow="0" w:firstColumn="1" w:lastColumn="0" w:noHBand="0" w:noVBand="1"/>
    </w:tblPr>
    <w:tblGrid>
      <w:gridCol w:w="2931"/>
      <w:gridCol w:w="7517"/>
      <w:gridCol w:w="2621"/>
      <w:gridCol w:w="4788"/>
      <w:gridCol w:w="1383"/>
    </w:tblGrid>
    <w:tr w:rsidR="001B032A" w:rsidRPr="008B23DA" w14:paraId="744618CA" w14:textId="77777777" w:rsidTr="00A12BD5">
      <w:trPr>
        <w:trHeight w:val="1034"/>
      </w:trPr>
      <w:tc>
        <w:tcPr>
          <w:tcW w:w="2931" w:type="dxa"/>
          <w:vAlign w:val="center"/>
        </w:tcPr>
        <w:p w14:paraId="425D2B3B" w14:textId="1C64161C" w:rsidR="001B032A" w:rsidRPr="008B23DA" w:rsidRDefault="001B032A" w:rsidP="001B03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-Roman" w:eastAsia="Times New Roman" w:hAnsi="Times-Roman" w:cs="Times-Roman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46B0FA6D" wp14:editId="0E8401AA">
                <wp:extent cx="1724025" cy="1094979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9650" cy="110490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7" w:type="dxa"/>
          <w:vAlign w:val="center"/>
        </w:tcPr>
        <w:p w14:paraId="0B5058BE" w14:textId="794096F8" w:rsidR="001B032A" w:rsidRPr="00802507" w:rsidRDefault="001B032A" w:rsidP="00347FAE">
          <w:pPr>
            <w:autoSpaceDE w:val="0"/>
            <w:autoSpaceDN w:val="0"/>
            <w:adjustRightInd w:val="0"/>
            <w:spacing w:after="0" w:line="240" w:lineRule="auto"/>
            <w:ind w:right="880"/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 w:rsidRPr="00802507"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t>AMBITO TERRITORIALE N25</w:t>
          </w:r>
          <w:r w:rsidRPr="00802507"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br/>
            <w:t>Capofila Pomigliano d’Arco</w:t>
          </w:r>
          <w:r w:rsidRPr="00802507">
            <w:rPr>
              <w:rFonts w:ascii="Times New Roman" w:eastAsia="Times New Roman" w:hAnsi="Times New Roman" w:cs="Times New Roman"/>
              <w:b/>
              <w:color w:val="000000"/>
              <w:sz w:val="18"/>
              <w:szCs w:val="18"/>
            </w:rPr>
            <w:br/>
          </w:r>
          <w:r w:rsidRPr="00802507">
            <w:rPr>
              <w:rFonts w:ascii="Times New Roman" w:hAnsi="Times New Roman" w:cs="Times New Roman"/>
              <w:b/>
              <w:sz w:val="18"/>
              <w:szCs w:val="18"/>
            </w:rPr>
            <w:t>(Provincia di Napoli)</w:t>
          </w:r>
          <w:r w:rsidRPr="00802507">
            <w:rPr>
              <w:rFonts w:ascii="Times New Roman" w:hAnsi="Times New Roman" w:cs="Times New Roman"/>
              <w:b/>
              <w:sz w:val="18"/>
              <w:szCs w:val="18"/>
            </w:rPr>
            <w:br/>
            <w:t>COMUNE DI POMIGLIANO D’ARCO E COMUNE DI SANT’ANASTASIA – UFFICIO DI PIANO DELL’AMBITO TERRITORIALE N 25 VIA V. EMANUELE, PALAZZO OROLOGIO, N. 309 - 80038 POMIGLIANO D’ARCO</w:t>
          </w:r>
          <w:r w:rsidRPr="00802507">
            <w:rPr>
              <w:rFonts w:ascii="Times New Roman" w:eastAsia="Arial" w:hAnsi="Times New Roman" w:cs="Times New Roman"/>
              <w:b/>
              <w:sz w:val="18"/>
              <w:szCs w:val="18"/>
            </w:rPr>
            <w:t xml:space="preserve"> - </w:t>
          </w:r>
          <w:r w:rsidRPr="00802507">
            <w:rPr>
              <w:rFonts w:ascii="Times New Roman" w:hAnsi="Times New Roman" w:cs="Times New Roman"/>
              <w:b/>
              <w:sz w:val="18"/>
              <w:szCs w:val="18"/>
            </w:rPr>
            <w:t>TEL-FAX 0818844520 –– PEC affarisociali.pomigliano@asmepec.it</w:t>
          </w:r>
        </w:p>
      </w:tc>
      <w:tc>
        <w:tcPr>
          <w:tcW w:w="2621" w:type="dxa"/>
          <w:shd w:val="clear" w:color="auto" w:fill="auto"/>
          <w:vAlign w:val="center"/>
        </w:tcPr>
        <w:p w14:paraId="49B9E1FC" w14:textId="696427F1" w:rsidR="001B032A" w:rsidRPr="008B23DA" w:rsidRDefault="001B032A" w:rsidP="001B032A">
          <w:pPr>
            <w:autoSpaceDE w:val="0"/>
            <w:autoSpaceDN w:val="0"/>
            <w:adjustRightInd w:val="0"/>
            <w:spacing w:after="0" w:line="240" w:lineRule="auto"/>
            <w:ind w:right="268"/>
            <w:jc w:val="center"/>
            <w:rPr>
              <w:rFonts w:ascii="Times-Roman" w:eastAsia="Times New Roman" w:hAnsi="Times-Roman" w:cs="Times-Roman"/>
              <w:color w:val="000000"/>
              <w:sz w:val="24"/>
              <w:szCs w:val="24"/>
            </w:rPr>
          </w:pPr>
        </w:p>
      </w:tc>
      <w:tc>
        <w:tcPr>
          <w:tcW w:w="4788" w:type="dxa"/>
          <w:shd w:val="clear" w:color="auto" w:fill="auto"/>
          <w:vAlign w:val="center"/>
        </w:tcPr>
        <w:p w14:paraId="765B4C46" w14:textId="02ECF351" w:rsidR="001B032A" w:rsidRPr="008B23DA" w:rsidRDefault="001B032A" w:rsidP="001B032A">
          <w:pPr>
            <w:spacing w:after="0" w:line="240" w:lineRule="auto"/>
            <w:jc w:val="center"/>
            <w:rPr>
              <w:rFonts w:ascii="Times-Roman" w:eastAsia="Times New Roman" w:hAnsi="Times-Roman" w:cs="Times-Roman"/>
              <w:color w:val="000000"/>
              <w:sz w:val="24"/>
              <w:szCs w:val="24"/>
            </w:rPr>
          </w:pPr>
        </w:p>
      </w:tc>
      <w:tc>
        <w:tcPr>
          <w:tcW w:w="1383" w:type="dxa"/>
          <w:shd w:val="clear" w:color="auto" w:fill="auto"/>
          <w:vAlign w:val="center"/>
        </w:tcPr>
        <w:p w14:paraId="278A009C" w14:textId="2FD61E1B" w:rsidR="001B032A" w:rsidRPr="008B23DA" w:rsidRDefault="001B032A" w:rsidP="001B032A">
          <w:pPr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-Roman" w:eastAsia="Times New Roman" w:hAnsi="Times-Roman" w:cs="Times-Roman"/>
              <w:color w:val="000000"/>
              <w:sz w:val="24"/>
              <w:szCs w:val="24"/>
            </w:rPr>
          </w:pPr>
        </w:p>
      </w:tc>
    </w:tr>
  </w:tbl>
  <w:p w14:paraId="0A82300A" w14:textId="77777777" w:rsidR="00EF49E3" w:rsidRDefault="00EF49E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377FE"/>
    <w:multiLevelType w:val="hybridMultilevel"/>
    <w:tmpl w:val="095ED816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035A8A"/>
    <w:multiLevelType w:val="hybridMultilevel"/>
    <w:tmpl w:val="3DB26A90"/>
    <w:lvl w:ilvl="0" w:tplc="A4C001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570BC"/>
    <w:multiLevelType w:val="hybridMultilevel"/>
    <w:tmpl w:val="49583FC8"/>
    <w:lvl w:ilvl="0" w:tplc="A4C001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321EFF08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9444C0"/>
    <w:multiLevelType w:val="hybridMultilevel"/>
    <w:tmpl w:val="32763914"/>
    <w:lvl w:ilvl="0" w:tplc="973C7C6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E345B5"/>
    <w:multiLevelType w:val="hybridMultilevel"/>
    <w:tmpl w:val="082E284A"/>
    <w:lvl w:ilvl="0" w:tplc="0410000B">
      <w:start w:val="1"/>
      <w:numFmt w:val="bullet"/>
      <w:lvlText w:val=""/>
      <w:lvlJc w:val="left"/>
      <w:pPr>
        <w:ind w:left="10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" w15:restartNumberingAfterBreak="0">
    <w:nsid w:val="45E5327E"/>
    <w:multiLevelType w:val="hybridMultilevel"/>
    <w:tmpl w:val="77A2E03E"/>
    <w:lvl w:ilvl="0" w:tplc="04100001">
      <w:start w:val="1"/>
      <w:numFmt w:val="bullet"/>
      <w:lvlText w:val=""/>
      <w:lvlJc w:val="left"/>
      <w:pPr>
        <w:ind w:left="2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6" w15:restartNumberingAfterBreak="0">
    <w:nsid w:val="5448197C"/>
    <w:multiLevelType w:val="hybridMultilevel"/>
    <w:tmpl w:val="1F84652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ED270F"/>
    <w:multiLevelType w:val="hybridMultilevel"/>
    <w:tmpl w:val="438A9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B461D"/>
    <w:multiLevelType w:val="hybridMultilevel"/>
    <w:tmpl w:val="C468715E"/>
    <w:lvl w:ilvl="0" w:tplc="2F7C385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C5731E"/>
    <w:multiLevelType w:val="hybridMultilevel"/>
    <w:tmpl w:val="DB945A76"/>
    <w:lvl w:ilvl="0" w:tplc="DA022DD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5091"/>
    <w:multiLevelType w:val="hybridMultilevel"/>
    <w:tmpl w:val="EE0CDF3A"/>
    <w:lvl w:ilvl="0" w:tplc="A4C00182"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03147D3"/>
    <w:multiLevelType w:val="hybridMultilevel"/>
    <w:tmpl w:val="9D7C30C4"/>
    <w:lvl w:ilvl="0" w:tplc="EB04A7F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sz w:val="20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2172604"/>
    <w:multiLevelType w:val="multilevel"/>
    <w:tmpl w:val="35ECF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905ECD"/>
    <w:multiLevelType w:val="hybridMultilevel"/>
    <w:tmpl w:val="2F1CB028"/>
    <w:lvl w:ilvl="0" w:tplc="8940D324">
      <w:start w:val="1"/>
      <w:numFmt w:val="lowerLetter"/>
      <w:lvlText w:val="%1)"/>
      <w:lvlJc w:val="left"/>
      <w:pPr>
        <w:ind w:left="1348" w:hanging="360"/>
      </w:pPr>
      <w:rPr>
        <w:i w:val="0"/>
      </w:rPr>
    </w:lvl>
    <w:lvl w:ilvl="1" w:tplc="04100019" w:tentative="1">
      <w:start w:val="1"/>
      <w:numFmt w:val="lowerLetter"/>
      <w:lvlText w:val="%2."/>
      <w:lvlJc w:val="left"/>
      <w:pPr>
        <w:ind w:left="2068" w:hanging="360"/>
      </w:pPr>
    </w:lvl>
    <w:lvl w:ilvl="2" w:tplc="0410001B" w:tentative="1">
      <w:start w:val="1"/>
      <w:numFmt w:val="lowerRoman"/>
      <w:lvlText w:val="%3."/>
      <w:lvlJc w:val="right"/>
      <w:pPr>
        <w:ind w:left="2788" w:hanging="180"/>
      </w:pPr>
    </w:lvl>
    <w:lvl w:ilvl="3" w:tplc="0410000F" w:tentative="1">
      <w:start w:val="1"/>
      <w:numFmt w:val="decimal"/>
      <w:lvlText w:val="%4."/>
      <w:lvlJc w:val="left"/>
      <w:pPr>
        <w:ind w:left="3508" w:hanging="360"/>
      </w:pPr>
    </w:lvl>
    <w:lvl w:ilvl="4" w:tplc="04100019" w:tentative="1">
      <w:start w:val="1"/>
      <w:numFmt w:val="lowerLetter"/>
      <w:lvlText w:val="%5."/>
      <w:lvlJc w:val="left"/>
      <w:pPr>
        <w:ind w:left="4228" w:hanging="360"/>
      </w:pPr>
    </w:lvl>
    <w:lvl w:ilvl="5" w:tplc="0410001B" w:tentative="1">
      <w:start w:val="1"/>
      <w:numFmt w:val="lowerRoman"/>
      <w:lvlText w:val="%6."/>
      <w:lvlJc w:val="right"/>
      <w:pPr>
        <w:ind w:left="4948" w:hanging="180"/>
      </w:pPr>
    </w:lvl>
    <w:lvl w:ilvl="6" w:tplc="0410000F" w:tentative="1">
      <w:start w:val="1"/>
      <w:numFmt w:val="decimal"/>
      <w:lvlText w:val="%7."/>
      <w:lvlJc w:val="left"/>
      <w:pPr>
        <w:ind w:left="5668" w:hanging="360"/>
      </w:pPr>
    </w:lvl>
    <w:lvl w:ilvl="7" w:tplc="04100019" w:tentative="1">
      <w:start w:val="1"/>
      <w:numFmt w:val="lowerLetter"/>
      <w:lvlText w:val="%8."/>
      <w:lvlJc w:val="left"/>
      <w:pPr>
        <w:ind w:left="6388" w:hanging="360"/>
      </w:pPr>
    </w:lvl>
    <w:lvl w:ilvl="8" w:tplc="0410001B" w:tentative="1">
      <w:start w:val="1"/>
      <w:numFmt w:val="lowerRoman"/>
      <w:lvlText w:val="%9."/>
      <w:lvlJc w:val="right"/>
      <w:pPr>
        <w:ind w:left="7108" w:hanging="180"/>
      </w:pPr>
    </w:lvl>
  </w:abstractNum>
  <w:abstractNum w:abstractNumId="14" w15:restartNumberingAfterBreak="0">
    <w:nsid w:val="74E961E9"/>
    <w:multiLevelType w:val="hybridMultilevel"/>
    <w:tmpl w:val="A6187AB8"/>
    <w:lvl w:ilvl="0" w:tplc="9710DA34">
      <w:start w:val="3"/>
      <w:numFmt w:val="bullet"/>
      <w:lvlText w:val="-"/>
      <w:lvlJc w:val="left"/>
      <w:pPr>
        <w:ind w:left="1287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76CE1148"/>
    <w:multiLevelType w:val="hybridMultilevel"/>
    <w:tmpl w:val="8D8EF122"/>
    <w:lvl w:ilvl="0" w:tplc="C6B6A5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787FF1"/>
    <w:multiLevelType w:val="hybridMultilevel"/>
    <w:tmpl w:val="4C248EBE"/>
    <w:lvl w:ilvl="0" w:tplc="A4C0018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10053"/>
    <w:multiLevelType w:val="hybridMultilevel"/>
    <w:tmpl w:val="1EC61922"/>
    <w:lvl w:ilvl="0" w:tplc="0410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18" w15:restartNumberingAfterBreak="0">
    <w:nsid w:val="7F897BB2"/>
    <w:multiLevelType w:val="hybridMultilevel"/>
    <w:tmpl w:val="1EF61CAA"/>
    <w:lvl w:ilvl="0" w:tplc="A4C00182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88384125">
    <w:abstractNumId w:val="13"/>
  </w:num>
  <w:num w:numId="2" w16cid:durableId="467169617">
    <w:abstractNumId w:val="11"/>
  </w:num>
  <w:num w:numId="3" w16cid:durableId="754009655">
    <w:abstractNumId w:val="14"/>
  </w:num>
  <w:num w:numId="4" w16cid:durableId="585380433">
    <w:abstractNumId w:val="5"/>
  </w:num>
  <w:num w:numId="5" w16cid:durableId="1819568549">
    <w:abstractNumId w:val="17"/>
  </w:num>
  <w:num w:numId="6" w16cid:durableId="1004095207">
    <w:abstractNumId w:val="15"/>
  </w:num>
  <w:num w:numId="7" w16cid:durableId="876772496">
    <w:abstractNumId w:val="4"/>
  </w:num>
  <w:num w:numId="8" w16cid:durableId="1464691151">
    <w:abstractNumId w:val="18"/>
  </w:num>
  <w:num w:numId="9" w16cid:durableId="114257184">
    <w:abstractNumId w:val="0"/>
  </w:num>
  <w:num w:numId="10" w16cid:durableId="2056351931">
    <w:abstractNumId w:val="7"/>
  </w:num>
  <w:num w:numId="11" w16cid:durableId="832571337">
    <w:abstractNumId w:val="10"/>
  </w:num>
  <w:num w:numId="12" w16cid:durableId="1361979446">
    <w:abstractNumId w:val="3"/>
  </w:num>
  <w:num w:numId="13" w16cid:durableId="2013069339">
    <w:abstractNumId w:val="2"/>
  </w:num>
  <w:num w:numId="14" w16cid:durableId="1362246008">
    <w:abstractNumId w:val="9"/>
  </w:num>
  <w:num w:numId="15" w16cid:durableId="638650511">
    <w:abstractNumId w:val="1"/>
  </w:num>
  <w:num w:numId="16" w16cid:durableId="668412927">
    <w:abstractNumId w:val="8"/>
  </w:num>
  <w:num w:numId="17" w16cid:durableId="18941497">
    <w:abstractNumId w:val="16"/>
  </w:num>
  <w:num w:numId="18" w16cid:durableId="807015284">
    <w:abstractNumId w:val="6"/>
  </w:num>
  <w:num w:numId="19" w16cid:durableId="18366467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F7D"/>
    <w:rsid w:val="000269DA"/>
    <w:rsid w:val="00031742"/>
    <w:rsid w:val="00037953"/>
    <w:rsid w:val="00064133"/>
    <w:rsid w:val="000C24FC"/>
    <w:rsid w:val="000C427B"/>
    <w:rsid w:val="000D0AC2"/>
    <w:rsid w:val="000D4E05"/>
    <w:rsid w:val="000E612C"/>
    <w:rsid w:val="000F57EE"/>
    <w:rsid w:val="001241E7"/>
    <w:rsid w:val="00133CDE"/>
    <w:rsid w:val="00135F60"/>
    <w:rsid w:val="0014746F"/>
    <w:rsid w:val="00156953"/>
    <w:rsid w:val="001603FF"/>
    <w:rsid w:val="00177082"/>
    <w:rsid w:val="00184156"/>
    <w:rsid w:val="001A58DD"/>
    <w:rsid w:val="001B032A"/>
    <w:rsid w:val="001B6109"/>
    <w:rsid w:val="001F12D0"/>
    <w:rsid w:val="0020370C"/>
    <w:rsid w:val="00221426"/>
    <w:rsid w:val="00240C9F"/>
    <w:rsid w:val="002465C3"/>
    <w:rsid w:val="002638C8"/>
    <w:rsid w:val="00274FCD"/>
    <w:rsid w:val="00282874"/>
    <w:rsid w:val="002A4939"/>
    <w:rsid w:val="002B63D4"/>
    <w:rsid w:val="002E4A10"/>
    <w:rsid w:val="003266B3"/>
    <w:rsid w:val="00330D0A"/>
    <w:rsid w:val="00330DFC"/>
    <w:rsid w:val="00341037"/>
    <w:rsid w:val="00347FAE"/>
    <w:rsid w:val="0035216D"/>
    <w:rsid w:val="0037021E"/>
    <w:rsid w:val="003815F1"/>
    <w:rsid w:val="00382C75"/>
    <w:rsid w:val="0038522C"/>
    <w:rsid w:val="00397A58"/>
    <w:rsid w:val="003A339C"/>
    <w:rsid w:val="003C153E"/>
    <w:rsid w:val="003C1EE4"/>
    <w:rsid w:val="003C5618"/>
    <w:rsid w:val="003D191E"/>
    <w:rsid w:val="003D368B"/>
    <w:rsid w:val="003E1AB9"/>
    <w:rsid w:val="003F0EEA"/>
    <w:rsid w:val="003F2F26"/>
    <w:rsid w:val="00420A97"/>
    <w:rsid w:val="004269A7"/>
    <w:rsid w:val="00426A89"/>
    <w:rsid w:val="00453C72"/>
    <w:rsid w:val="004556F2"/>
    <w:rsid w:val="00462F2A"/>
    <w:rsid w:val="0046488C"/>
    <w:rsid w:val="004A0CF3"/>
    <w:rsid w:val="004B0D02"/>
    <w:rsid w:val="004B18DD"/>
    <w:rsid w:val="004B6F21"/>
    <w:rsid w:val="004D67C7"/>
    <w:rsid w:val="004E004A"/>
    <w:rsid w:val="004F29E7"/>
    <w:rsid w:val="00504810"/>
    <w:rsid w:val="00521AFC"/>
    <w:rsid w:val="00522A45"/>
    <w:rsid w:val="005249D5"/>
    <w:rsid w:val="005257D9"/>
    <w:rsid w:val="00526303"/>
    <w:rsid w:val="00533C71"/>
    <w:rsid w:val="0054208B"/>
    <w:rsid w:val="00547C52"/>
    <w:rsid w:val="0057539A"/>
    <w:rsid w:val="00580DC8"/>
    <w:rsid w:val="00587169"/>
    <w:rsid w:val="00592A2E"/>
    <w:rsid w:val="00592D5D"/>
    <w:rsid w:val="00594A7C"/>
    <w:rsid w:val="00594DC6"/>
    <w:rsid w:val="0062505E"/>
    <w:rsid w:val="00634A4A"/>
    <w:rsid w:val="00641A18"/>
    <w:rsid w:val="00652BA9"/>
    <w:rsid w:val="00654B60"/>
    <w:rsid w:val="00696CA3"/>
    <w:rsid w:val="006B6C09"/>
    <w:rsid w:val="006E30C9"/>
    <w:rsid w:val="00714E67"/>
    <w:rsid w:val="00720587"/>
    <w:rsid w:val="00721B7B"/>
    <w:rsid w:val="00731B2E"/>
    <w:rsid w:val="00732231"/>
    <w:rsid w:val="00763C64"/>
    <w:rsid w:val="0077665B"/>
    <w:rsid w:val="007A6D50"/>
    <w:rsid w:val="007C4F01"/>
    <w:rsid w:val="007E3A85"/>
    <w:rsid w:val="00802507"/>
    <w:rsid w:val="00810F7D"/>
    <w:rsid w:val="00822C1C"/>
    <w:rsid w:val="00825AF5"/>
    <w:rsid w:val="008445FD"/>
    <w:rsid w:val="0085396B"/>
    <w:rsid w:val="00856A56"/>
    <w:rsid w:val="008733D9"/>
    <w:rsid w:val="00875821"/>
    <w:rsid w:val="00876C58"/>
    <w:rsid w:val="00884CDA"/>
    <w:rsid w:val="008A3791"/>
    <w:rsid w:val="008A5507"/>
    <w:rsid w:val="008C1665"/>
    <w:rsid w:val="008D2A1D"/>
    <w:rsid w:val="008F45E3"/>
    <w:rsid w:val="00902A01"/>
    <w:rsid w:val="00904656"/>
    <w:rsid w:val="009066DB"/>
    <w:rsid w:val="00907D04"/>
    <w:rsid w:val="00923D21"/>
    <w:rsid w:val="00934A77"/>
    <w:rsid w:val="00935D14"/>
    <w:rsid w:val="00957F61"/>
    <w:rsid w:val="009B0158"/>
    <w:rsid w:val="009B79AC"/>
    <w:rsid w:val="009C6791"/>
    <w:rsid w:val="009D0EDE"/>
    <w:rsid w:val="009F4625"/>
    <w:rsid w:val="009F7B2B"/>
    <w:rsid w:val="00A12BD5"/>
    <w:rsid w:val="00A2515C"/>
    <w:rsid w:val="00A4118D"/>
    <w:rsid w:val="00A43C0C"/>
    <w:rsid w:val="00A55861"/>
    <w:rsid w:val="00A5626B"/>
    <w:rsid w:val="00A6395D"/>
    <w:rsid w:val="00A71B94"/>
    <w:rsid w:val="00AC434D"/>
    <w:rsid w:val="00AD7B6F"/>
    <w:rsid w:val="00AE180F"/>
    <w:rsid w:val="00AF3006"/>
    <w:rsid w:val="00B02914"/>
    <w:rsid w:val="00B03375"/>
    <w:rsid w:val="00B1532D"/>
    <w:rsid w:val="00B37813"/>
    <w:rsid w:val="00B43796"/>
    <w:rsid w:val="00B520DE"/>
    <w:rsid w:val="00B569D6"/>
    <w:rsid w:val="00B74A13"/>
    <w:rsid w:val="00B8407D"/>
    <w:rsid w:val="00B94689"/>
    <w:rsid w:val="00BB3B2C"/>
    <w:rsid w:val="00BF4A7A"/>
    <w:rsid w:val="00BF7409"/>
    <w:rsid w:val="00C15FCD"/>
    <w:rsid w:val="00C279F3"/>
    <w:rsid w:val="00C56944"/>
    <w:rsid w:val="00C56DB0"/>
    <w:rsid w:val="00C61785"/>
    <w:rsid w:val="00C75BB1"/>
    <w:rsid w:val="00CC4CCE"/>
    <w:rsid w:val="00CD710D"/>
    <w:rsid w:val="00CF75DE"/>
    <w:rsid w:val="00D21B71"/>
    <w:rsid w:val="00D21DD7"/>
    <w:rsid w:val="00D26DE5"/>
    <w:rsid w:val="00D3113D"/>
    <w:rsid w:val="00D43AED"/>
    <w:rsid w:val="00D769BA"/>
    <w:rsid w:val="00DC0865"/>
    <w:rsid w:val="00DD4B9A"/>
    <w:rsid w:val="00DE5ADB"/>
    <w:rsid w:val="00DF0390"/>
    <w:rsid w:val="00E22434"/>
    <w:rsid w:val="00E4460B"/>
    <w:rsid w:val="00E62E27"/>
    <w:rsid w:val="00E716AC"/>
    <w:rsid w:val="00E72597"/>
    <w:rsid w:val="00E75E9C"/>
    <w:rsid w:val="00E8337B"/>
    <w:rsid w:val="00EA7ADC"/>
    <w:rsid w:val="00EB2362"/>
    <w:rsid w:val="00EB4944"/>
    <w:rsid w:val="00EC1D09"/>
    <w:rsid w:val="00EC4D1F"/>
    <w:rsid w:val="00EC74FF"/>
    <w:rsid w:val="00ED5D72"/>
    <w:rsid w:val="00EE238E"/>
    <w:rsid w:val="00EE3C82"/>
    <w:rsid w:val="00EE4F23"/>
    <w:rsid w:val="00EF49E3"/>
    <w:rsid w:val="00EF56B8"/>
    <w:rsid w:val="00EF5733"/>
    <w:rsid w:val="00F01E32"/>
    <w:rsid w:val="00F16DFD"/>
    <w:rsid w:val="00F44F63"/>
    <w:rsid w:val="00F50CDC"/>
    <w:rsid w:val="00F76C80"/>
    <w:rsid w:val="00F87A10"/>
    <w:rsid w:val="00F92E9E"/>
    <w:rsid w:val="00FA0462"/>
    <w:rsid w:val="00FB7086"/>
    <w:rsid w:val="00FC2ADA"/>
    <w:rsid w:val="00FC3099"/>
    <w:rsid w:val="00FD50A3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CEA9A"/>
  <w15:docId w15:val="{F572F039-A1C3-4B6E-AC63-50FF79519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10F7D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B946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comune.pomiglianodarco@legalmail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laPedata\AppData\Local\Microsoft\Windows\INetCache\Content.MSO\61120839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Piazza Umberto I 80027 Frattamaggiore (NA)</CompanyAddress>
  <CompanyPhone>081 8890310</CompanyPhone>
  <CompanyFax/>
  <CompanyEmail>udp@ambiton17.it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BAC6EB91F3D304182D949FE11B244B5" ma:contentTypeVersion="10" ma:contentTypeDescription="Creare un nuovo documento." ma:contentTypeScope="" ma:versionID="b119baea95eb2069a6348c955763e918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E2AD0-57D7-4517-B3E1-C3FDDFA6B6D4}">
  <ds:schemaRefs>
    <ds:schemaRef ds:uri="http://schemas.microsoft.com/office/2006/metadata/properties"/>
    <ds:schemaRef ds:uri="http://schemas.microsoft.com/office/infopath/2007/PartnerControls"/>
    <ds:schemaRef ds:uri="08757630-8224-497b-b2eb-9ad6072fd5c8"/>
  </ds:schemaRefs>
</ds:datastoreItem>
</file>

<file path=customXml/itemProps3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2E7A7A-0FA9-4B7C-B0D6-B4AACDCDB8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F37E1AB-E06A-42E0-958E-D625C7627B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61120839</Template>
  <TotalTime>1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CarlaPedata</dc:creator>
  <cp:lastModifiedBy>vik cimmi</cp:lastModifiedBy>
  <cp:revision>2</cp:revision>
  <cp:lastPrinted>2022-12-01T10:03:00Z</cp:lastPrinted>
  <dcterms:created xsi:type="dcterms:W3CDTF">2023-11-15T11:26:00Z</dcterms:created>
  <dcterms:modified xsi:type="dcterms:W3CDTF">2023-11-15T11:26:00Z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0x010100FBAC6EB91F3D304182D949FE11B244B5</vt:lpwstr>
  </property>
</Properties>
</file>